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4B67" w14:textId="77777777" w:rsidR="00847CB7" w:rsidRPr="00BB7797" w:rsidRDefault="00847CB7" w:rsidP="00847CB7">
      <w:pPr>
        <w:widowControl w:val="0"/>
        <w:autoSpaceDE w:val="0"/>
        <w:autoSpaceDN w:val="0"/>
        <w:spacing w:after="0" w:line="240" w:lineRule="auto"/>
        <w:ind w:left="4548"/>
        <w:rPr>
          <w:rFonts w:ascii="Times New Roman" w:eastAsia="Calibri" w:hAnsi="Calibri" w:cs="Calibri"/>
          <w:sz w:val="20"/>
        </w:rPr>
      </w:pPr>
      <w:r w:rsidRPr="00BB7797">
        <w:rPr>
          <w:rFonts w:ascii="Times New Roman" w:eastAsia="Calibri" w:hAnsi="Calibri" w:cs="Calibri"/>
          <w:noProof/>
          <w:sz w:val="20"/>
        </w:rPr>
        <w:drawing>
          <wp:inline distT="0" distB="0" distL="0" distR="0" wp14:anchorId="1DF5DAF0" wp14:editId="7BDCEF78">
            <wp:extent cx="511810" cy="579120"/>
            <wp:effectExtent l="0" t="0" r="0" b="0"/>
            <wp:docPr id="9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FAB05" w14:textId="77777777" w:rsidR="00847CB7" w:rsidRPr="00BB7797" w:rsidRDefault="00847CB7" w:rsidP="00847CB7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12"/>
        </w:rPr>
      </w:pPr>
    </w:p>
    <w:p w14:paraId="7620E1B7" w14:textId="77777777" w:rsidR="00847CB7" w:rsidRPr="00BB7797" w:rsidRDefault="00847CB7" w:rsidP="00847CB7">
      <w:pPr>
        <w:widowControl w:val="0"/>
        <w:autoSpaceDE w:val="0"/>
        <w:autoSpaceDN w:val="0"/>
        <w:spacing w:before="34" w:after="0" w:line="240" w:lineRule="auto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BB7797">
        <w:rPr>
          <w:rFonts w:ascii="Calibri" w:eastAsia="Calibri" w:hAnsi="Calibri" w:cs="Calibri"/>
          <w:b/>
          <w:i/>
          <w:sz w:val="32"/>
        </w:rPr>
        <w:t>MINISTERO</w:t>
      </w:r>
      <w:r w:rsidRPr="00BB7797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BB7797">
        <w:rPr>
          <w:rFonts w:ascii="Calibri" w:eastAsia="Calibri" w:hAnsi="Calibri" w:cs="Calibri"/>
          <w:b/>
          <w:i/>
          <w:sz w:val="32"/>
        </w:rPr>
        <w:t>DELL'ISTRUZIONE E DEL MERITO</w:t>
      </w:r>
    </w:p>
    <w:p w14:paraId="66800FD5" w14:textId="77777777" w:rsidR="00847CB7" w:rsidRPr="00BB7797" w:rsidRDefault="00847CB7" w:rsidP="00847CB7">
      <w:pPr>
        <w:widowControl w:val="0"/>
        <w:autoSpaceDE w:val="0"/>
        <w:autoSpaceDN w:val="0"/>
        <w:spacing w:before="1" w:after="0"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BB7797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BB7797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BB7797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BB7797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BB7797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BB7797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14:paraId="59EC3D03" w14:textId="77777777" w:rsidR="00847CB7" w:rsidRPr="00BB7797" w:rsidRDefault="00847CB7" w:rsidP="00847CB7">
      <w:pPr>
        <w:widowControl w:val="0"/>
        <w:autoSpaceDE w:val="0"/>
        <w:autoSpaceDN w:val="0"/>
        <w:spacing w:after="0" w:line="268" w:lineRule="exact"/>
        <w:ind w:right="-1"/>
        <w:jc w:val="center"/>
        <w:rPr>
          <w:rFonts w:ascii="Calibri" w:eastAsia="Calibri" w:hAnsi="Calibri" w:cs="Calibri"/>
          <w:i/>
        </w:rPr>
      </w:pPr>
      <w:r w:rsidRPr="00BB7797">
        <w:rPr>
          <w:rFonts w:ascii="Calibri" w:eastAsia="Calibri" w:hAnsi="Calibri" w:cs="Calibri"/>
          <w:i/>
        </w:rPr>
        <w:t>Viale</w:t>
      </w:r>
      <w:r w:rsidRPr="00BB7797">
        <w:rPr>
          <w:rFonts w:ascii="Calibri" w:eastAsia="Calibri" w:hAnsi="Calibri" w:cs="Calibri"/>
          <w:i/>
          <w:spacing w:val="-2"/>
        </w:rPr>
        <w:t xml:space="preserve"> </w:t>
      </w:r>
      <w:r w:rsidRPr="00BB7797">
        <w:rPr>
          <w:rFonts w:ascii="Calibri" w:eastAsia="Calibri" w:hAnsi="Calibri" w:cs="Calibri"/>
          <w:i/>
        </w:rPr>
        <w:t>Crotone,</w:t>
      </w:r>
      <w:r w:rsidRPr="00BB7797">
        <w:rPr>
          <w:rFonts w:ascii="Calibri" w:eastAsia="Calibri" w:hAnsi="Calibri" w:cs="Calibri"/>
          <w:i/>
          <w:spacing w:val="-5"/>
        </w:rPr>
        <w:t xml:space="preserve"> </w:t>
      </w:r>
      <w:proofErr w:type="gramStart"/>
      <w:r w:rsidRPr="00BB7797">
        <w:rPr>
          <w:rFonts w:ascii="Calibri" w:eastAsia="Calibri" w:hAnsi="Calibri" w:cs="Calibri"/>
          <w:i/>
        </w:rPr>
        <w:t>57  -</w:t>
      </w:r>
      <w:proofErr w:type="gramEnd"/>
      <w:r w:rsidRPr="00BB7797">
        <w:rPr>
          <w:rFonts w:ascii="Calibri" w:eastAsia="Calibri" w:hAnsi="Calibri" w:cs="Calibri"/>
          <w:i/>
          <w:spacing w:val="-4"/>
        </w:rPr>
        <w:t xml:space="preserve"> </w:t>
      </w:r>
      <w:r w:rsidRPr="00BB7797">
        <w:rPr>
          <w:rFonts w:ascii="Calibri" w:eastAsia="Calibri" w:hAnsi="Calibri" w:cs="Calibri"/>
          <w:i/>
        </w:rPr>
        <w:t>88100</w:t>
      </w:r>
      <w:r w:rsidRPr="00BB7797">
        <w:rPr>
          <w:rFonts w:ascii="Calibri" w:eastAsia="Calibri" w:hAnsi="Calibri" w:cs="Calibri"/>
          <w:i/>
          <w:spacing w:val="-4"/>
        </w:rPr>
        <w:t xml:space="preserve"> </w:t>
      </w:r>
      <w:r w:rsidRPr="00BB7797">
        <w:rPr>
          <w:rFonts w:ascii="Calibri" w:eastAsia="Calibri" w:hAnsi="Calibri" w:cs="Calibri"/>
          <w:i/>
        </w:rPr>
        <w:t>Catanzaro</w:t>
      </w:r>
      <w:r w:rsidRPr="00BB7797">
        <w:rPr>
          <w:rFonts w:ascii="Calibri" w:eastAsia="Calibri" w:hAnsi="Calibri" w:cs="Calibri"/>
          <w:i/>
          <w:spacing w:val="47"/>
        </w:rPr>
        <w:t xml:space="preserve"> </w:t>
      </w:r>
      <w:r w:rsidRPr="00BB7797">
        <w:rPr>
          <w:rFonts w:ascii="Calibri" w:eastAsia="Calibri" w:hAnsi="Calibri" w:cs="Calibri"/>
          <w:i/>
        </w:rPr>
        <w:t>-</w:t>
      </w:r>
      <w:r w:rsidRPr="00BB7797">
        <w:rPr>
          <w:rFonts w:ascii="Calibri" w:eastAsia="Calibri" w:hAnsi="Calibri" w:cs="Calibri"/>
          <w:i/>
          <w:spacing w:val="-1"/>
        </w:rPr>
        <w:t xml:space="preserve"> </w:t>
      </w:r>
      <w:r w:rsidRPr="00BB7797">
        <w:rPr>
          <w:rFonts w:ascii="Calibri" w:eastAsia="Calibri" w:hAnsi="Calibri" w:cs="Calibri"/>
          <w:i/>
        </w:rPr>
        <w:t>Tel. 0961</w:t>
      </w:r>
      <w:r w:rsidRPr="00BB7797">
        <w:rPr>
          <w:rFonts w:ascii="Calibri" w:eastAsia="Calibri" w:hAnsi="Calibri" w:cs="Calibri"/>
          <w:i/>
          <w:spacing w:val="-4"/>
        </w:rPr>
        <w:t xml:space="preserve"> </w:t>
      </w:r>
      <w:r w:rsidRPr="00BB7797">
        <w:rPr>
          <w:rFonts w:ascii="Calibri" w:eastAsia="Calibri" w:hAnsi="Calibri" w:cs="Calibri"/>
          <w:i/>
        </w:rPr>
        <w:t>31056</w:t>
      </w:r>
    </w:p>
    <w:p w14:paraId="56ED85BD" w14:textId="77777777" w:rsidR="00847CB7" w:rsidRPr="00BB7797" w:rsidRDefault="00847CB7" w:rsidP="00847C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8"/>
        </w:rPr>
      </w:pPr>
      <w:r w:rsidRPr="00BB7797">
        <w:rPr>
          <w:rFonts w:ascii="Calibri" w:eastAsia="Calibri" w:hAnsi="Calibri" w:cs="Calibri"/>
          <w:i/>
          <w:sz w:val="18"/>
        </w:rPr>
        <w:t>e-mail:</w:t>
      </w:r>
      <w:r w:rsidRPr="00BB7797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hyperlink r:id="rId9">
        <w:r w:rsidRPr="00BB7797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czic86700c@istruzione.it</w:t>
        </w:r>
      </w:hyperlink>
      <w:r w:rsidRPr="00BB7797">
        <w:rPr>
          <w:rFonts w:ascii="Calibri" w:eastAsia="Calibri" w:hAnsi="Calibri" w:cs="Calibri"/>
          <w:color w:val="0000FF"/>
          <w:spacing w:val="1"/>
          <w:sz w:val="18"/>
        </w:rPr>
        <w:t xml:space="preserve"> </w:t>
      </w:r>
      <w:r w:rsidRPr="00BB7797">
        <w:rPr>
          <w:rFonts w:ascii="Calibri" w:eastAsia="Calibri" w:hAnsi="Calibri" w:cs="Calibri"/>
          <w:i/>
          <w:color w:val="0000FF"/>
          <w:sz w:val="18"/>
        </w:rPr>
        <w:t>-</w:t>
      </w:r>
      <w:r w:rsidRPr="00BB7797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proofErr w:type="spellStart"/>
      <w:r w:rsidRPr="00BB7797">
        <w:rPr>
          <w:rFonts w:ascii="Calibri" w:eastAsia="Calibri" w:hAnsi="Calibri" w:cs="Calibri"/>
          <w:sz w:val="18"/>
        </w:rPr>
        <w:t>pec</w:t>
      </w:r>
      <w:proofErr w:type="spellEnd"/>
      <w:r w:rsidRPr="00BB7797">
        <w:rPr>
          <w:rFonts w:ascii="Calibri" w:eastAsia="Calibri" w:hAnsi="Calibri" w:cs="Calibri"/>
          <w:sz w:val="18"/>
        </w:rPr>
        <w:t>:</w:t>
      </w:r>
      <w:r w:rsidRPr="00BB7797">
        <w:rPr>
          <w:rFonts w:ascii="Calibri" w:eastAsia="Calibri" w:hAnsi="Calibri" w:cs="Calibri"/>
          <w:color w:val="0000FF"/>
          <w:sz w:val="18"/>
        </w:rPr>
        <w:t xml:space="preserve"> </w:t>
      </w:r>
      <w:hyperlink r:id="rId10">
        <w:r w:rsidRPr="00BB7797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czic86700c@pec.istruzione.it</w:t>
        </w:r>
        <w:r w:rsidRPr="00BB7797">
          <w:rPr>
            <w:rFonts w:ascii="Calibri" w:eastAsia="Calibri" w:hAnsi="Calibri" w:cs="Calibri"/>
            <w:color w:val="0000FF"/>
            <w:sz w:val="18"/>
          </w:rPr>
          <w:t xml:space="preserve"> </w:t>
        </w:r>
      </w:hyperlink>
      <w:r w:rsidRPr="00BB7797">
        <w:rPr>
          <w:rFonts w:ascii="Calibri" w:eastAsia="Calibri" w:hAnsi="Calibri" w:cs="Calibri"/>
          <w:i/>
          <w:sz w:val="18"/>
        </w:rPr>
        <w:t>sito web:</w:t>
      </w:r>
      <w:r w:rsidRPr="00BB7797">
        <w:rPr>
          <w:rFonts w:ascii="Calibri" w:eastAsia="Calibri" w:hAnsi="Calibri" w:cs="Calibri"/>
          <w:i/>
          <w:color w:val="0000FF"/>
          <w:sz w:val="18"/>
        </w:rPr>
        <w:t xml:space="preserve"> </w:t>
      </w:r>
      <w:hyperlink r:id="rId11">
        <w:r w:rsidRPr="00BB7797">
          <w:rPr>
            <w:rFonts w:ascii="Calibri" w:eastAsia="Calibri" w:hAnsi="Calibri" w:cs="Calibri"/>
            <w:i/>
            <w:color w:val="0000FF"/>
            <w:sz w:val="18"/>
            <w:u w:val="single" w:color="0000FF"/>
          </w:rPr>
          <w:t>www.icvivaldicatanzaro.edu.it</w:t>
        </w:r>
      </w:hyperlink>
      <w:r w:rsidRPr="00BB7797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</w:p>
    <w:p w14:paraId="713081D8" w14:textId="77777777" w:rsidR="00847CB7" w:rsidRPr="00BB7797" w:rsidRDefault="00847CB7" w:rsidP="00847C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sz w:val="18"/>
        </w:rPr>
      </w:pPr>
      <w:proofErr w:type="spellStart"/>
      <w:r w:rsidRPr="00BB7797">
        <w:rPr>
          <w:rFonts w:ascii="Calibri" w:eastAsia="Calibri" w:hAnsi="Calibri" w:cs="Calibri"/>
          <w:i/>
          <w:sz w:val="18"/>
        </w:rPr>
        <w:t>Cod.Mecc</w:t>
      </w:r>
      <w:proofErr w:type="spellEnd"/>
      <w:r w:rsidRPr="00BB7797">
        <w:rPr>
          <w:rFonts w:ascii="Calibri" w:eastAsia="Calibri" w:hAnsi="Calibri" w:cs="Calibri"/>
          <w:i/>
          <w:sz w:val="18"/>
        </w:rPr>
        <w:t>.</w:t>
      </w:r>
      <w:r w:rsidRPr="00BB7797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CZIC86700C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Distretto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r w:rsidRPr="00BB7797">
        <w:rPr>
          <w:rFonts w:ascii="Calibri" w:eastAsia="Calibri" w:hAnsi="Calibri" w:cs="Calibri"/>
          <w:i/>
          <w:sz w:val="18"/>
        </w:rPr>
        <w:t>n.1</w:t>
      </w:r>
      <w:proofErr w:type="spellEnd"/>
      <w:r w:rsidRPr="00BB7797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-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Codice</w:t>
      </w:r>
      <w:r w:rsidRPr="00BB7797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fiscale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97061430795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bookmarkStart w:id="0" w:name="_Hlk103701122"/>
      <w:r w:rsidRPr="00BB7797">
        <w:rPr>
          <w:rFonts w:ascii="Calibri" w:eastAsia="Calibri" w:hAnsi="Calibri" w:cs="Calibri"/>
          <w:i/>
          <w:sz w:val="18"/>
        </w:rPr>
        <w:t>-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proofErr w:type="gramStart"/>
      <w:r w:rsidRPr="00BB7797">
        <w:rPr>
          <w:rFonts w:ascii="Calibri" w:eastAsia="Calibri" w:hAnsi="Calibri" w:cs="Calibri"/>
          <w:i/>
          <w:sz w:val="18"/>
        </w:rPr>
        <w:t>Cod</w:t>
      </w:r>
      <w:proofErr w:type="spellEnd"/>
      <w:r w:rsidRPr="00BB7797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.</w:t>
      </w:r>
      <w:proofErr w:type="gramEnd"/>
      <w:r w:rsidRPr="00BB7797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Univoco:</w:t>
      </w:r>
      <w:r w:rsidRPr="00BB7797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BB7797">
        <w:rPr>
          <w:rFonts w:ascii="Calibri" w:eastAsia="Calibri" w:hAnsi="Calibri" w:cs="Calibri"/>
          <w:i/>
          <w:sz w:val="18"/>
        </w:rPr>
        <w:t>UFOMBW</w:t>
      </w:r>
      <w:bookmarkEnd w:id="0"/>
    </w:p>
    <w:p w14:paraId="6CF221AB" w14:textId="77777777" w:rsidR="00847CB7" w:rsidRPr="00C65DC5" w:rsidRDefault="00847CB7" w:rsidP="00847C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sz w:val="18"/>
        </w:rPr>
      </w:pPr>
      <w:r>
        <w:rPr>
          <w:rFonts w:eastAsiaTheme="minorHAnsi"/>
          <w:noProof/>
        </w:rPr>
        <mc:AlternateContent>
          <mc:Choice Requires="wpg">
            <w:drawing>
              <wp:inline distT="0" distB="0" distL="0" distR="0" wp14:anchorId="65DBB6F8" wp14:editId="390722FC">
                <wp:extent cx="6120130" cy="18415"/>
                <wp:effectExtent l="0" t="0" r="4445" b="63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415"/>
                          <a:chOff x="0" y="0"/>
                          <a:chExt cx="9698" cy="2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25199" id="Gruppo 2" o:spid="_x0000_s1026" style="width:481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029409" w14:textId="77777777" w:rsidR="00847CB7" w:rsidRPr="0023758D" w:rsidRDefault="00847CB7" w:rsidP="00847CB7">
      <w:pPr>
        <w:spacing w:after="0" w:line="240" w:lineRule="auto"/>
        <w:ind w:left="-426" w:right="-482"/>
        <w:rPr>
          <w:rFonts w:ascii="Times New Roman" w:hAnsi="Times New Roman"/>
          <w:b/>
          <w:i/>
          <w:noProof/>
          <w:sz w:val="24"/>
          <w:szCs w:val="24"/>
        </w:rPr>
      </w:pPr>
    </w:p>
    <w:p w14:paraId="084809F8" w14:textId="65B573C6" w:rsidR="00BE1DF3" w:rsidRPr="002414A5" w:rsidRDefault="00BE1DF3" w:rsidP="00BE1DF3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Alla c.a. del DIRIGENTE SCOLASTICO</w:t>
      </w:r>
      <w:r w:rsidRPr="002414A5">
        <w:rPr>
          <w:rStyle w:val="apple-converted-space"/>
          <w:rFonts w:ascii="Sitka Subheading" w:hAnsi="Sitka Subheading"/>
          <w:color w:val="000000"/>
          <w:sz w:val="22"/>
          <w:szCs w:val="18"/>
        </w:rPr>
        <w:t> </w:t>
      </w:r>
    </w:p>
    <w:p w14:paraId="49652DF6" w14:textId="77777777" w:rsidR="00BC2BD1" w:rsidRPr="002414A5" w:rsidRDefault="00BE1DF3" w:rsidP="00BE1DF3">
      <w:pPr>
        <w:pStyle w:val="s3"/>
        <w:spacing w:before="0" w:beforeAutospacing="0" w:after="0" w:afterAutospacing="0" w:line="360" w:lineRule="auto"/>
        <w:jc w:val="right"/>
        <w:rPr>
          <w:rStyle w:val="s2"/>
          <w:rFonts w:ascii="Sitka Subheading" w:hAnsi="Sitka Subheading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dell’Istituto</w:t>
      </w:r>
      <w:r w:rsidR="009E2EFA"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 </w:t>
      </w:r>
      <w:r w:rsidR="00BC2BD1"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Comprensivo </w:t>
      </w:r>
    </w:p>
    <w:p w14:paraId="4BEB4E0F" w14:textId="42033DEB" w:rsidR="00BE1DF3" w:rsidRPr="002414A5" w:rsidRDefault="00BC2BD1" w:rsidP="00BE1DF3">
      <w:pPr>
        <w:pStyle w:val="s3"/>
        <w:spacing w:before="0" w:beforeAutospacing="0" w:after="0" w:afterAutospacing="0" w:line="360" w:lineRule="auto"/>
        <w:jc w:val="right"/>
        <w:rPr>
          <w:rStyle w:val="s2"/>
          <w:rFonts w:ascii="Sitka Subheading" w:hAnsi="Sitka Subheading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“V. Vivaldi” </w:t>
      </w:r>
      <w:r w:rsidR="00BE1DF3" w:rsidRPr="002414A5">
        <w:rPr>
          <w:rStyle w:val="s2"/>
          <w:rFonts w:ascii="Sitka Subheading" w:hAnsi="Sitka Subheading"/>
          <w:color w:val="000000"/>
          <w:sz w:val="22"/>
          <w:szCs w:val="18"/>
        </w:rPr>
        <w:t>d</w:t>
      </w: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i Catanzaro (CZ)</w:t>
      </w:r>
    </w:p>
    <w:p w14:paraId="2AF63C3F" w14:textId="722728CB" w:rsidR="00BC2BD1" w:rsidRPr="002414A5" w:rsidRDefault="00C046F6" w:rsidP="00BE1DF3">
      <w:pPr>
        <w:pStyle w:val="s3"/>
        <w:spacing w:before="0" w:beforeAutospacing="0" w:after="0" w:afterAutospacing="0" w:line="360" w:lineRule="auto"/>
        <w:jc w:val="right"/>
        <w:rPr>
          <w:rStyle w:val="s2"/>
          <w:rFonts w:ascii="Sitka Subheading" w:hAnsi="Sitka Subheading"/>
          <w:color w:val="000000"/>
          <w:sz w:val="22"/>
          <w:szCs w:val="18"/>
        </w:rPr>
      </w:pPr>
      <w:hyperlink r:id="rId12" w:history="1">
        <w:r w:rsidR="00BC2BD1" w:rsidRPr="002414A5">
          <w:rPr>
            <w:rStyle w:val="Collegamentoipertestuale"/>
            <w:rFonts w:ascii="Sitka Subheading" w:hAnsi="Sitka Subheading"/>
            <w:sz w:val="22"/>
            <w:szCs w:val="18"/>
          </w:rPr>
          <w:t>czic86700c@istruzione.it</w:t>
        </w:r>
      </w:hyperlink>
      <w:r w:rsidR="00BC2BD1"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 </w:t>
      </w:r>
    </w:p>
    <w:p w14:paraId="21031689" w14:textId="77777777" w:rsidR="00BC2BD1" w:rsidRPr="002414A5" w:rsidRDefault="00BC2BD1" w:rsidP="00BE1DF3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22"/>
          <w:szCs w:val="18"/>
        </w:rPr>
      </w:pPr>
    </w:p>
    <w:p w14:paraId="36AB3882" w14:textId="6A548722" w:rsidR="00BE1DF3" w:rsidRPr="002414A5" w:rsidRDefault="00BE1DF3" w:rsidP="00BE1DF3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22"/>
          <w:szCs w:val="18"/>
        </w:rPr>
      </w:pPr>
      <w:r w:rsidRPr="002414A5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>Oggetto:</w:t>
      </w:r>
      <w:r w:rsidRPr="002414A5">
        <w:rPr>
          <w:rStyle w:val="apple-converted-space"/>
          <w:rFonts w:ascii="Sitka Subheading" w:hAnsi="Sitka Subheading"/>
          <w:b/>
          <w:bCs/>
          <w:color w:val="000000"/>
          <w:sz w:val="22"/>
          <w:szCs w:val="18"/>
        </w:rPr>
        <w:t> </w:t>
      </w:r>
      <w:r w:rsidR="0015758A" w:rsidRP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 xml:space="preserve">Richiesta di conferma del docente di sostegno per </w:t>
      </w:r>
      <w:proofErr w:type="spellStart"/>
      <w:r w:rsidR="0015758A" w:rsidRP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>l'a.s.</w:t>
      </w:r>
      <w:proofErr w:type="spellEnd"/>
      <w:r w:rsid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 xml:space="preserve"> 2025/2026 </w:t>
      </w:r>
      <w:r w:rsidR="0015758A" w:rsidRP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>– Alunno/a ___________________________ frequentante la classe ____ sezione ___</w:t>
      </w:r>
      <w:r w:rsid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 xml:space="preserve"> della Scuola </w:t>
      </w:r>
      <w:r w:rsidR="00B62287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>____________________________</w:t>
      </w:r>
      <w:r w:rsidR="0015758A">
        <w:rPr>
          <w:rStyle w:val="s5"/>
          <w:rFonts w:ascii="Sitka Subheading" w:hAnsi="Sitka Subheading"/>
          <w:b/>
          <w:bCs/>
          <w:color w:val="000000"/>
          <w:sz w:val="22"/>
          <w:szCs w:val="18"/>
        </w:rPr>
        <w:t>_________.</w:t>
      </w:r>
    </w:p>
    <w:p w14:paraId="61A3A858" w14:textId="77777777" w:rsidR="00BE1DF3" w:rsidRPr="002414A5" w:rsidRDefault="00BE1DF3" w:rsidP="00BE1DF3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22"/>
          <w:szCs w:val="18"/>
        </w:rPr>
      </w:pPr>
      <w:r w:rsidRPr="002414A5">
        <w:rPr>
          <w:rFonts w:ascii="-webkit-standard" w:hAnsi="-webkit-standard"/>
          <w:color w:val="000000"/>
          <w:sz w:val="22"/>
          <w:szCs w:val="18"/>
        </w:rPr>
        <w:t> </w:t>
      </w:r>
    </w:p>
    <w:p w14:paraId="2777ED1D" w14:textId="47DDC82E" w:rsidR="00BE1DF3" w:rsidRPr="00D13A20" w:rsidRDefault="009354C9" w:rsidP="00FE3079">
      <w:pPr>
        <w:pStyle w:val="s6"/>
        <w:spacing w:before="0" w:beforeAutospacing="0" w:after="0" w:line="360" w:lineRule="auto"/>
        <w:ind w:firstLine="709"/>
        <w:jc w:val="both"/>
        <w:rPr>
          <w:rFonts w:ascii="Sitka Subheading" w:hAnsi="Sitka Subheading"/>
          <w:color w:val="000000"/>
          <w:sz w:val="22"/>
          <w:szCs w:val="18"/>
        </w:rPr>
      </w:pPr>
      <w:r w:rsidRPr="009354C9">
        <w:rPr>
          <w:rStyle w:val="s2"/>
          <w:rFonts w:ascii="Sitka Subheading" w:hAnsi="Sitka Subheading"/>
          <w:color w:val="000000"/>
          <w:sz w:val="22"/>
          <w:szCs w:val="18"/>
        </w:rPr>
        <w:t>I sottoscritti __________________________</w:t>
      </w:r>
      <w:r>
        <w:rPr>
          <w:rStyle w:val="s2"/>
          <w:rFonts w:ascii="Sitka Subheading" w:hAnsi="Sitka Subheading"/>
          <w:color w:val="000000"/>
          <w:sz w:val="22"/>
          <w:szCs w:val="18"/>
        </w:rPr>
        <w:t>_</w:t>
      </w:r>
      <w:r w:rsidRPr="009354C9">
        <w:rPr>
          <w:rStyle w:val="s2"/>
          <w:rFonts w:ascii="Sitka Subheading" w:hAnsi="Sitka Subheading"/>
          <w:color w:val="000000"/>
          <w:sz w:val="22"/>
          <w:szCs w:val="18"/>
        </w:rPr>
        <w:t xml:space="preserve"> e ___________________________________ , genitori (o esercenti la responsabilità genitoriale) dell'alunno/a</w:t>
      </w:r>
      <w:r w:rsidR="00D13A20">
        <w:rPr>
          <w:rStyle w:val="s2"/>
          <w:rFonts w:ascii="Sitka Subheading" w:hAnsi="Sitka Subheading"/>
          <w:color w:val="000000"/>
          <w:sz w:val="22"/>
          <w:szCs w:val="18"/>
        </w:rPr>
        <w:t xml:space="preserve"> </w:t>
      </w:r>
      <w:r w:rsidRPr="009354C9">
        <w:rPr>
          <w:rStyle w:val="s2"/>
          <w:rFonts w:ascii="Sitka Subheading" w:hAnsi="Sitka Subheading"/>
          <w:color w:val="000000"/>
          <w:sz w:val="22"/>
          <w:szCs w:val="18"/>
        </w:rPr>
        <w:t>___________________________ frequentante nell'anno scolastico in corso la classe ____ , sezione ____ d</w:t>
      </w:r>
      <w:r w:rsidR="00FE3079">
        <w:rPr>
          <w:rStyle w:val="s2"/>
          <w:rFonts w:ascii="Sitka Subheading" w:hAnsi="Sitka Subheading"/>
          <w:color w:val="000000"/>
          <w:sz w:val="22"/>
          <w:szCs w:val="18"/>
        </w:rPr>
        <w:t>ella Scuola _______________________ di</w:t>
      </w:r>
      <w:r w:rsidRPr="009354C9">
        <w:rPr>
          <w:rStyle w:val="s2"/>
          <w:rFonts w:ascii="Sitka Subheading" w:hAnsi="Sitka Subheading"/>
          <w:color w:val="000000"/>
          <w:sz w:val="22"/>
          <w:szCs w:val="18"/>
        </w:rPr>
        <w:t xml:space="preserve"> questo Istituto,</w:t>
      </w:r>
      <w:r w:rsidR="00D13A20">
        <w:rPr>
          <w:rStyle w:val="s2"/>
          <w:rFonts w:ascii="Sitka Subheading" w:hAnsi="Sitka Subheading"/>
          <w:color w:val="000000"/>
          <w:sz w:val="22"/>
          <w:szCs w:val="18"/>
        </w:rPr>
        <w:t xml:space="preserve"> </w:t>
      </w:r>
    </w:p>
    <w:p w14:paraId="6476BDBA" w14:textId="7D57F2D0" w:rsidR="00D13A20" w:rsidRDefault="00D13A20" w:rsidP="00BE1DF3">
      <w:pPr>
        <w:pStyle w:val="s7"/>
        <w:spacing w:before="0" w:beforeAutospacing="0" w:after="90" w:afterAutospacing="0" w:line="360" w:lineRule="auto"/>
        <w:ind w:firstLine="709"/>
        <w:jc w:val="center"/>
        <w:rPr>
          <w:rStyle w:val="s2"/>
          <w:rFonts w:ascii="Sitka Subheading" w:hAnsi="Sitka Subheading"/>
          <w:b/>
          <w:color w:val="000000"/>
          <w:sz w:val="22"/>
          <w:szCs w:val="18"/>
        </w:rPr>
      </w:pPr>
      <w:bookmarkStart w:id="1" w:name="_GoBack"/>
      <w:bookmarkEnd w:id="1"/>
      <w:r w:rsidRPr="00D13A20">
        <w:rPr>
          <w:rStyle w:val="s2"/>
          <w:rFonts w:ascii="Sitka Subheading" w:hAnsi="Sitka Subheading"/>
          <w:b/>
          <w:color w:val="000000"/>
          <w:sz w:val="22"/>
          <w:szCs w:val="18"/>
        </w:rPr>
        <w:t>PREMESSO CHE:</w:t>
      </w:r>
    </w:p>
    <w:p w14:paraId="5104DA22" w14:textId="121D53D8" w:rsidR="00D13A20" w:rsidRPr="00D13A20" w:rsidRDefault="00D13A20" w:rsidP="00D13A20">
      <w:pPr>
        <w:numPr>
          <w:ilvl w:val="0"/>
          <w:numId w:val="17"/>
        </w:numPr>
        <w:spacing w:line="278" w:lineRule="auto"/>
        <w:rPr>
          <w:rFonts w:ascii="Sitka Subheading" w:hAnsi="Sitka Subheading" w:cs="Arial"/>
        </w:rPr>
      </w:pPr>
      <w:r w:rsidRPr="00D13A20">
        <w:rPr>
          <w:rFonts w:ascii="Sitka Subheading" w:hAnsi="Sitka Subheading" w:cs="Arial"/>
        </w:rPr>
        <w:t xml:space="preserve">il </w:t>
      </w:r>
      <w:r w:rsidRPr="00D13A20">
        <w:rPr>
          <w:rFonts w:ascii="Sitka Subheading" w:hAnsi="Sitka Subheading" w:cs="Arial"/>
          <w:b/>
          <w:bCs/>
        </w:rPr>
        <w:t>DM n. 32 del 26 febbraio 2025</w:t>
      </w:r>
      <w:r w:rsidRPr="00D13A20">
        <w:rPr>
          <w:rFonts w:ascii="Sitka Subheading" w:hAnsi="Sitka Subheading" w:cs="Arial"/>
        </w:rPr>
        <w:t xml:space="preserve">, in attuazione dell'articolo </w:t>
      </w:r>
      <w:r w:rsidRPr="00D13A20">
        <w:rPr>
          <w:rFonts w:ascii="Sitka Subheading" w:hAnsi="Sitka Subheading" w:cs="Arial"/>
          <w:b/>
          <w:bCs/>
        </w:rPr>
        <w:t>8 del DL n. 71/2024</w:t>
      </w:r>
      <w:r w:rsidRPr="00D13A20">
        <w:rPr>
          <w:rFonts w:ascii="Sitka Subheading" w:hAnsi="Sitka Subheading" w:cs="Arial"/>
        </w:rPr>
        <w:t>, ha introdotto la possibilità di confermare il docente di sostegno già assegnato all'alunno, garantendo la continuità didattica;</w:t>
      </w:r>
    </w:p>
    <w:p w14:paraId="423118F4" w14:textId="7A4ECBF5" w:rsidR="00D13A20" w:rsidRPr="00D13A20" w:rsidRDefault="00D13A20" w:rsidP="00D13A20">
      <w:pPr>
        <w:numPr>
          <w:ilvl w:val="0"/>
          <w:numId w:val="17"/>
        </w:numPr>
        <w:spacing w:line="278" w:lineRule="auto"/>
        <w:rPr>
          <w:rFonts w:ascii="Sitka Subheading" w:hAnsi="Sitka Subheading" w:cs="Arial"/>
        </w:rPr>
      </w:pPr>
      <w:r w:rsidRPr="00D13A20">
        <w:rPr>
          <w:rFonts w:ascii="Sitka Subheading" w:hAnsi="Sitka Subheading" w:cs="Arial"/>
        </w:rPr>
        <w:t>l'</w:t>
      </w:r>
      <w:r w:rsidRPr="00D13A20">
        <w:rPr>
          <w:rFonts w:ascii="Sitka Subheading" w:hAnsi="Sitka Subheading" w:cs="Arial"/>
          <w:b/>
          <w:bCs/>
        </w:rPr>
        <w:t>articolo 14 del D.lgs. N. 66/2017</w:t>
      </w:r>
      <w:r w:rsidRPr="00D13A20">
        <w:rPr>
          <w:rFonts w:ascii="Sitka Subheading" w:hAnsi="Sitka Subheading" w:cs="Arial"/>
        </w:rPr>
        <w:t>, modificata dalla normativa vigente, riconosce la continuità del rapporto educativo come elemento essenziale per il benessere e il successo scolastico dell'alunno con disabilità;</w:t>
      </w:r>
    </w:p>
    <w:p w14:paraId="709710DE" w14:textId="77777777" w:rsidR="00D13A20" w:rsidRPr="00D13A20" w:rsidRDefault="00D13A20" w:rsidP="00D13A20">
      <w:pPr>
        <w:numPr>
          <w:ilvl w:val="0"/>
          <w:numId w:val="17"/>
        </w:numPr>
        <w:spacing w:line="278" w:lineRule="auto"/>
        <w:rPr>
          <w:rFonts w:ascii="Sitka Subheading" w:hAnsi="Sitka Subheading" w:cs="Arial"/>
        </w:rPr>
      </w:pPr>
      <w:r w:rsidRPr="00D13A20">
        <w:rPr>
          <w:rFonts w:ascii="Sitka Subheading" w:hAnsi="Sitka Subheading" w:cs="Arial"/>
        </w:rPr>
        <w:t xml:space="preserve">la stabilità dell'insegnante di sostegno è un </w:t>
      </w:r>
      <w:r w:rsidRPr="00D13A20">
        <w:rPr>
          <w:rFonts w:ascii="Sitka Subheading" w:hAnsi="Sitka Subheading" w:cs="Arial"/>
          <w:b/>
          <w:bCs/>
        </w:rPr>
        <w:t>fattore determinante</w:t>
      </w:r>
      <w:r w:rsidRPr="00D13A20">
        <w:rPr>
          <w:rFonts w:ascii="Sitka Subheading" w:hAnsi="Sitka Subheading" w:cs="Arial"/>
        </w:rPr>
        <w:t xml:space="preserve"> per la crescita didattica e personale dello studente, facilitando l'attuazione del </w:t>
      </w:r>
      <w:r w:rsidRPr="00D13A20">
        <w:rPr>
          <w:rFonts w:ascii="Sitka Subheading" w:hAnsi="Sitka Subheading" w:cs="Arial"/>
          <w:b/>
          <w:bCs/>
        </w:rPr>
        <w:t>Piano Educativo Individualizzato (PEI)</w:t>
      </w:r>
      <w:r w:rsidRPr="00D13A20">
        <w:rPr>
          <w:rFonts w:ascii="Sitka Subheading" w:hAnsi="Sitka Subheading" w:cs="Arial"/>
        </w:rPr>
        <w:t xml:space="preserve"> e la realizzazione di un percorso formativo coerente e inclusivo;</w:t>
      </w:r>
    </w:p>
    <w:p w14:paraId="21EAB213" w14:textId="77777777" w:rsidR="009C0F37" w:rsidRDefault="009C0F37" w:rsidP="00BE1DF3">
      <w:pPr>
        <w:pStyle w:val="s7"/>
        <w:spacing w:before="0" w:beforeAutospacing="0" w:after="90" w:afterAutospacing="0" w:line="360" w:lineRule="auto"/>
        <w:ind w:firstLine="709"/>
        <w:jc w:val="center"/>
        <w:rPr>
          <w:rStyle w:val="s2"/>
          <w:rFonts w:ascii="Sitka Subheading" w:hAnsi="Sitka Subheading"/>
          <w:b/>
          <w:color w:val="000000"/>
          <w:sz w:val="22"/>
          <w:szCs w:val="18"/>
        </w:rPr>
      </w:pPr>
    </w:p>
    <w:p w14:paraId="3ED02829" w14:textId="724A27ED" w:rsidR="00BE1DF3" w:rsidRPr="002414A5" w:rsidRDefault="00BE1DF3" w:rsidP="00BE1DF3">
      <w:pPr>
        <w:pStyle w:val="s7"/>
        <w:spacing w:before="0" w:beforeAutospacing="0" w:after="90" w:afterAutospacing="0" w:line="360" w:lineRule="auto"/>
        <w:ind w:firstLine="709"/>
        <w:jc w:val="center"/>
        <w:rPr>
          <w:rFonts w:ascii="-webkit-standard" w:hAnsi="-webkit-standard"/>
          <w:b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b/>
          <w:color w:val="000000"/>
          <w:sz w:val="22"/>
          <w:szCs w:val="18"/>
        </w:rPr>
        <w:t>CHIEDONO</w:t>
      </w:r>
    </w:p>
    <w:p w14:paraId="3D166E95" w14:textId="77777777" w:rsidR="00B62287" w:rsidRDefault="00B62287" w:rsidP="00BE1DF3">
      <w:pPr>
        <w:pStyle w:val="s6"/>
        <w:spacing w:before="0" w:beforeAutospacing="0" w:after="0" w:afterAutospacing="0" w:line="360" w:lineRule="auto"/>
        <w:jc w:val="both"/>
        <w:rPr>
          <w:rStyle w:val="s2"/>
          <w:rFonts w:ascii="Sitka Subheading" w:hAnsi="Sitka Subheading"/>
          <w:color w:val="000000"/>
          <w:sz w:val="22"/>
          <w:szCs w:val="18"/>
        </w:rPr>
      </w:pPr>
      <w:r w:rsidRPr="00B62287">
        <w:rPr>
          <w:rStyle w:val="s2"/>
          <w:rFonts w:ascii="Sitka Subheading" w:hAnsi="Sitka Subheading"/>
          <w:color w:val="000000"/>
          <w:sz w:val="22"/>
          <w:szCs w:val="18"/>
        </w:rPr>
        <w:t>che per l'anno scolastico</w:t>
      </w:r>
      <w:r>
        <w:rPr>
          <w:rStyle w:val="s2"/>
          <w:rFonts w:ascii="Sitka Subheading" w:hAnsi="Sitka Subheading"/>
          <w:color w:val="000000"/>
          <w:sz w:val="22"/>
          <w:szCs w:val="18"/>
        </w:rPr>
        <w:t xml:space="preserve"> 2025/2026</w:t>
      </w:r>
      <w:r w:rsidRPr="00B62287">
        <w:rPr>
          <w:rStyle w:val="s2"/>
          <w:rFonts w:ascii="Sitka Subheading" w:hAnsi="Sitka Subheading"/>
          <w:color w:val="000000"/>
          <w:sz w:val="22"/>
          <w:szCs w:val="18"/>
        </w:rPr>
        <w:t xml:space="preserve"> venga confermata l'assegnazione del docente di sostegno _________________________________ per il proprio/a figlio/a, al fine di garantire la continuità </w:t>
      </w:r>
      <w:r w:rsidRPr="00B62287">
        <w:rPr>
          <w:rStyle w:val="s2"/>
          <w:rFonts w:ascii="Sitka Subheading" w:hAnsi="Sitka Subheading"/>
          <w:color w:val="000000"/>
          <w:sz w:val="22"/>
          <w:szCs w:val="18"/>
        </w:rPr>
        <w:lastRenderedPageBreak/>
        <w:t>del percorso didattico e favorire un ambiente educativo stabile e funzionale ai suoi bisogni specifici.</w:t>
      </w:r>
    </w:p>
    <w:p w14:paraId="501CE3E0" w14:textId="762EEA19" w:rsidR="00BE1DF3" w:rsidRPr="002414A5" w:rsidRDefault="00BE1DF3" w:rsidP="00B024C2">
      <w:pPr>
        <w:pStyle w:val="s6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22"/>
          <w:szCs w:val="18"/>
        </w:rPr>
      </w:pPr>
      <w:r w:rsidRPr="002414A5">
        <w:rPr>
          <w:rFonts w:ascii="-webkit-standard" w:hAnsi="-webkit-standard"/>
          <w:color w:val="000000"/>
          <w:sz w:val="22"/>
          <w:szCs w:val="18"/>
        </w:rPr>
        <w:t> </w:t>
      </w: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Luogo, (data) ______________  </w:t>
      </w:r>
      <w:r w:rsidR="00F71A2A" w:rsidRPr="002414A5">
        <w:rPr>
          <w:rStyle w:val="s2"/>
          <w:rFonts w:ascii="Sitka Subheading" w:hAnsi="Sitka Subheading"/>
          <w:color w:val="000000"/>
          <w:sz w:val="22"/>
          <w:szCs w:val="18"/>
        </w:rPr>
        <w:t xml:space="preserve"> </w:t>
      </w: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___/___/2025</w:t>
      </w:r>
      <w:r w:rsidRPr="002414A5">
        <w:rPr>
          <w:rStyle w:val="apple-converted-space"/>
          <w:rFonts w:ascii="Sitka Subheading" w:hAnsi="Sitka Subheading"/>
          <w:color w:val="000000"/>
          <w:sz w:val="22"/>
          <w:szCs w:val="18"/>
        </w:rPr>
        <w:t> </w:t>
      </w:r>
    </w:p>
    <w:p w14:paraId="6184B8EE" w14:textId="77777777" w:rsidR="00BE1DF3" w:rsidRPr="002414A5" w:rsidRDefault="00BE1DF3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22"/>
          <w:szCs w:val="18"/>
        </w:rPr>
      </w:pPr>
    </w:p>
    <w:p w14:paraId="0981826D" w14:textId="687F4961" w:rsidR="00BE1DF3" w:rsidRPr="002414A5" w:rsidRDefault="00BE1DF3" w:rsidP="00BE1DF3">
      <w:pPr>
        <w:pStyle w:val="s8"/>
        <w:spacing w:before="0" w:beforeAutospacing="0" w:after="0" w:afterAutospacing="0" w:line="360" w:lineRule="auto"/>
        <w:ind w:left="3539" w:firstLine="709"/>
        <w:jc w:val="both"/>
        <w:rPr>
          <w:rFonts w:ascii="-webkit-standard" w:hAnsi="-webkit-standard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                               </w:t>
      </w:r>
      <w:r w:rsidRPr="002414A5">
        <w:rPr>
          <w:rStyle w:val="apple-converted-space"/>
          <w:rFonts w:ascii="Sitka Subheading" w:hAnsi="Sitka Subheading"/>
          <w:color w:val="000000"/>
          <w:sz w:val="22"/>
          <w:szCs w:val="18"/>
        </w:rPr>
        <w:t> </w:t>
      </w: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   Firma di entrambi i genitori/tutori</w:t>
      </w:r>
    </w:p>
    <w:p w14:paraId="487546D2" w14:textId="59D14479" w:rsidR="00BE1DF3" w:rsidRPr="002414A5" w:rsidRDefault="00BE1DF3" w:rsidP="00BE1DF3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-webkit-standard" w:hAnsi="-webkit-standard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1) _________________________________________</w:t>
      </w:r>
    </w:p>
    <w:p w14:paraId="562ABB1B" w14:textId="00D7B573" w:rsidR="00BE1DF3" w:rsidRDefault="00BE1DF3" w:rsidP="00BE1DF3">
      <w:pPr>
        <w:pStyle w:val="s3"/>
        <w:spacing w:before="0" w:beforeAutospacing="0" w:after="0" w:afterAutospacing="0" w:line="360" w:lineRule="auto"/>
        <w:ind w:firstLine="709"/>
        <w:jc w:val="right"/>
        <w:rPr>
          <w:rStyle w:val="s2"/>
          <w:rFonts w:ascii="Sitka Subheading" w:hAnsi="Sitka Subheading"/>
          <w:color w:val="000000"/>
          <w:sz w:val="22"/>
          <w:szCs w:val="18"/>
        </w:rPr>
      </w:pPr>
      <w:r w:rsidRPr="002414A5">
        <w:rPr>
          <w:rStyle w:val="s2"/>
          <w:rFonts w:ascii="Sitka Subheading" w:hAnsi="Sitka Subheading"/>
          <w:color w:val="000000"/>
          <w:sz w:val="22"/>
          <w:szCs w:val="18"/>
        </w:rPr>
        <w:t>2) _________________________________________</w:t>
      </w:r>
    </w:p>
    <w:p w14:paraId="73BAA39C" w14:textId="77777777" w:rsidR="00B024C2" w:rsidRDefault="00B024C2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Style w:val="s2"/>
          <w:rFonts w:ascii="Sitka Subheading" w:hAnsi="Sitka Subheading"/>
          <w:color w:val="000000"/>
          <w:sz w:val="22"/>
          <w:szCs w:val="18"/>
        </w:rPr>
      </w:pPr>
    </w:p>
    <w:p w14:paraId="1D1012EB" w14:textId="71DDFAA7" w:rsidR="00BE1DF3" w:rsidRPr="00B024C2" w:rsidRDefault="00BE1DF3" w:rsidP="00BE1DF3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b/>
          <w:color w:val="000000"/>
          <w:sz w:val="22"/>
          <w:szCs w:val="18"/>
          <w:u w:val="single"/>
        </w:rPr>
      </w:pPr>
      <w:r w:rsidRPr="00B024C2">
        <w:rPr>
          <w:rStyle w:val="s2"/>
          <w:rFonts w:ascii="Sitka Subheading" w:hAnsi="Sitka Subheading"/>
          <w:b/>
          <w:color w:val="000000"/>
          <w:sz w:val="22"/>
          <w:szCs w:val="18"/>
          <w:u w:val="single"/>
        </w:rPr>
        <w:t>Si allegano: copia dei documenti di riconoscimento dei firmatari, in corso di validità</w:t>
      </w:r>
      <w:r w:rsidR="00B024C2" w:rsidRPr="00B024C2">
        <w:rPr>
          <w:rStyle w:val="s2"/>
          <w:rFonts w:ascii="Sitka Subheading" w:hAnsi="Sitka Subheading"/>
          <w:b/>
          <w:color w:val="000000"/>
          <w:sz w:val="22"/>
          <w:szCs w:val="18"/>
          <w:u w:val="single"/>
        </w:rPr>
        <w:t>.</w:t>
      </w:r>
    </w:p>
    <w:p w14:paraId="21293814" w14:textId="77777777" w:rsidR="0079331A" w:rsidRPr="00C404A8" w:rsidRDefault="0079331A" w:rsidP="00C404A8">
      <w:pPr>
        <w:spacing w:after="0" w:line="240" w:lineRule="auto"/>
        <w:ind w:firstLine="567"/>
        <w:jc w:val="right"/>
        <w:rPr>
          <w:b/>
          <w:i/>
          <w:sz w:val="24"/>
          <w:szCs w:val="24"/>
        </w:rPr>
      </w:pPr>
    </w:p>
    <w:sectPr w:rsidR="0079331A" w:rsidRPr="00C404A8" w:rsidSect="009C0F37">
      <w:pgSz w:w="11907" w:h="16839" w:code="9"/>
      <w:pgMar w:top="1134" w:right="14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B0EF4" w14:textId="77777777" w:rsidR="00C046F6" w:rsidRDefault="00C046F6" w:rsidP="00667C28">
      <w:pPr>
        <w:spacing w:after="0" w:line="240" w:lineRule="auto"/>
      </w:pPr>
      <w:r>
        <w:separator/>
      </w:r>
    </w:p>
  </w:endnote>
  <w:endnote w:type="continuationSeparator" w:id="0">
    <w:p w14:paraId="77529AFE" w14:textId="77777777" w:rsidR="00C046F6" w:rsidRDefault="00C046F6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7BA9D" w14:textId="77777777" w:rsidR="00C046F6" w:rsidRDefault="00C046F6" w:rsidP="00667C28">
      <w:pPr>
        <w:spacing w:after="0" w:line="240" w:lineRule="auto"/>
      </w:pPr>
      <w:r>
        <w:separator/>
      </w:r>
    </w:p>
  </w:footnote>
  <w:footnote w:type="continuationSeparator" w:id="0">
    <w:p w14:paraId="24B0BCE6" w14:textId="77777777" w:rsidR="00C046F6" w:rsidRDefault="00C046F6" w:rsidP="0066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3AF"/>
    <w:multiLevelType w:val="hybridMultilevel"/>
    <w:tmpl w:val="82DA810E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1A6"/>
    <w:multiLevelType w:val="hybridMultilevel"/>
    <w:tmpl w:val="85404A94"/>
    <w:lvl w:ilvl="0" w:tplc="F314C6A6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D324E4"/>
    <w:multiLevelType w:val="hybridMultilevel"/>
    <w:tmpl w:val="72E6790E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97885"/>
    <w:multiLevelType w:val="hybridMultilevel"/>
    <w:tmpl w:val="702E08A4"/>
    <w:lvl w:ilvl="0" w:tplc="5DBED81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6685"/>
    <w:multiLevelType w:val="hybridMultilevel"/>
    <w:tmpl w:val="767ABC06"/>
    <w:lvl w:ilvl="0" w:tplc="B6CEA45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6730F"/>
    <w:multiLevelType w:val="hybridMultilevel"/>
    <w:tmpl w:val="73B8E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711"/>
    <w:multiLevelType w:val="hybridMultilevel"/>
    <w:tmpl w:val="64D600B6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03C"/>
    <w:multiLevelType w:val="hybridMultilevel"/>
    <w:tmpl w:val="441C7D34"/>
    <w:lvl w:ilvl="0" w:tplc="B93601D4">
      <w:numFmt w:val="bullet"/>
      <w:lvlText w:val="-"/>
      <w:lvlJc w:val="left"/>
      <w:pPr>
        <w:ind w:left="665" w:hanging="66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3"/>
        <w:sz w:val="18"/>
        <w:szCs w:val="18"/>
        <w:lang w:val="it-IT" w:eastAsia="en-US" w:bidi="ar-SA"/>
      </w:rPr>
    </w:lvl>
    <w:lvl w:ilvl="1" w:tplc="5AE0A80A">
      <w:numFmt w:val="bullet"/>
      <w:lvlText w:val="•"/>
      <w:lvlJc w:val="left"/>
      <w:pPr>
        <w:ind w:left="1628" w:hanging="663"/>
      </w:pPr>
      <w:rPr>
        <w:rFonts w:hint="default"/>
        <w:lang w:val="it-IT" w:eastAsia="en-US" w:bidi="ar-SA"/>
      </w:rPr>
    </w:lvl>
    <w:lvl w:ilvl="2" w:tplc="03DA3D36">
      <w:numFmt w:val="bullet"/>
      <w:lvlText w:val="•"/>
      <w:lvlJc w:val="left"/>
      <w:pPr>
        <w:ind w:left="2597" w:hanging="663"/>
      </w:pPr>
      <w:rPr>
        <w:rFonts w:hint="default"/>
        <w:lang w:val="it-IT" w:eastAsia="en-US" w:bidi="ar-SA"/>
      </w:rPr>
    </w:lvl>
    <w:lvl w:ilvl="3" w:tplc="BEFA07E6">
      <w:numFmt w:val="bullet"/>
      <w:lvlText w:val="•"/>
      <w:lvlJc w:val="left"/>
      <w:pPr>
        <w:ind w:left="3565" w:hanging="663"/>
      </w:pPr>
      <w:rPr>
        <w:rFonts w:hint="default"/>
        <w:lang w:val="it-IT" w:eastAsia="en-US" w:bidi="ar-SA"/>
      </w:rPr>
    </w:lvl>
    <w:lvl w:ilvl="4" w:tplc="507888BC">
      <w:numFmt w:val="bullet"/>
      <w:lvlText w:val="•"/>
      <w:lvlJc w:val="left"/>
      <w:pPr>
        <w:ind w:left="4534" w:hanging="663"/>
      </w:pPr>
      <w:rPr>
        <w:rFonts w:hint="default"/>
        <w:lang w:val="it-IT" w:eastAsia="en-US" w:bidi="ar-SA"/>
      </w:rPr>
    </w:lvl>
    <w:lvl w:ilvl="5" w:tplc="2E96BD8E">
      <w:numFmt w:val="bullet"/>
      <w:lvlText w:val="•"/>
      <w:lvlJc w:val="left"/>
      <w:pPr>
        <w:ind w:left="5502" w:hanging="663"/>
      </w:pPr>
      <w:rPr>
        <w:rFonts w:hint="default"/>
        <w:lang w:val="it-IT" w:eastAsia="en-US" w:bidi="ar-SA"/>
      </w:rPr>
    </w:lvl>
    <w:lvl w:ilvl="6" w:tplc="8F9A9904">
      <w:numFmt w:val="bullet"/>
      <w:lvlText w:val="•"/>
      <w:lvlJc w:val="left"/>
      <w:pPr>
        <w:ind w:left="6471" w:hanging="663"/>
      </w:pPr>
      <w:rPr>
        <w:rFonts w:hint="default"/>
        <w:lang w:val="it-IT" w:eastAsia="en-US" w:bidi="ar-SA"/>
      </w:rPr>
    </w:lvl>
    <w:lvl w:ilvl="7" w:tplc="A038357A">
      <w:numFmt w:val="bullet"/>
      <w:lvlText w:val="•"/>
      <w:lvlJc w:val="left"/>
      <w:pPr>
        <w:ind w:left="7439" w:hanging="663"/>
      </w:pPr>
      <w:rPr>
        <w:rFonts w:hint="default"/>
        <w:lang w:val="it-IT" w:eastAsia="en-US" w:bidi="ar-SA"/>
      </w:rPr>
    </w:lvl>
    <w:lvl w:ilvl="8" w:tplc="FC529390">
      <w:numFmt w:val="bullet"/>
      <w:lvlText w:val="•"/>
      <w:lvlJc w:val="left"/>
      <w:pPr>
        <w:ind w:left="8408" w:hanging="663"/>
      </w:pPr>
      <w:rPr>
        <w:rFonts w:hint="default"/>
        <w:lang w:val="it-IT" w:eastAsia="en-US" w:bidi="ar-SA"/>
      </w:rPr>
    </w:lvl>
  </w:abstractNum>
  <w:abstractNum w:abstractNumId="10" w15:restartNumberingAfterBreak="0">
    <w:nsid w:val="44FA7CE7"/>
    <w:multiLevelType w:val="hybridMultilevel"/>
    <w:tmpl w:val="47F883A0"/>
    <w:lvl w:ilvl="0" w:tplc="940299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BC5087"/>
    <w:multiLevelType w:val="hybridMultilevel"/>
    <w:tmpl w:val="3A622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6027"/>
    <w:multiLevelType w:val="hybridMultilevel"/>
    <w:tmpl w:val="BFACB6AA"/>
    <w:lvl w:ilvl="0" w:tplc="76480C00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4" w:hanging="360"/>
      </w:pPr>
    </w:lvl>
    <w:lvl w:ilvl="2" w:tplc="0410001B" w:tentative="1">
      <w:start w:val="1"/>
      <w:numFmt w:val="lowerRoman"/>
      <w:lvlText w:val="%3."/>
      <w:lvlJc w:val="right"/>
      <w:pPr>
        <w:ind w:left="2544" w:hanging="180"/>
      </w:pPr>
    </w:lvl>
    <w:lvl w:ilvl="3" w:tplc="0410000F" w:tentative="1">
      <w:start w:val="1"/>
      <w:numFmt w:val="decimal"/>
      <w:lvlText w:val="%4."/>
      <w:lvlJc w:val="left"/>
      <w:pPr>
        <w:ind w:left="3264" w:hanging="360"/>
      </w:pPr>
    </w:lvl>
    <w:lvl w:ilvl="4" w:tplc="04100019" w:tentative="1">
      <w:start w:val="1"/>
      <w:numFmt w:val="lowerLetter"/>
      <w:lvlText w:val="%5."/>
      <w:lvlJc w:val="left"/>
      <w:pPr>
        <w:ind w:left="3984" w:hanging="360"/>
      </w:pPr>
    </w:lvl>
    <w:lvl w:ilvl="5" w:tplc="0410001B" w:tentative="1">
      <w:start w:val="1"/>
      <w:numFmt w:val="lowerRoman"/>
      <w:lvlText w:val="%6."/>
      <w:lvlJc w:val="right"/>
      <w:pPr>
        <w:ind w:left="4704" w:hanging="180"/>
      </w:pPr>
    </w:lvl>
    <w:lvl w:ilvl="6" w:tplc="0410000F" w:tentative="1">
      <w:start w:val="1"/>
      <w:numFmt w:val="decimal"/>
      <w:lvlText w:val="%7."/>
      <w:lvlJc w:val="left"/>
      <w:pPr>
        <w:ind w:left="5424" w:hanging="360"/>
      </w:pPr>
    </w:lvl>
    <w:lvl w:ilvl="7" w:tplc="04100019" w:tentative="1">
      <w:start w:val="1"/>
      <w:numFmt w:val="lowerLetter"/>
      <w:lvlText w:val="%8."/>
      <w:lvlJc w:val="left"/>
      <w:pPr>
        <w:ind w:left="6144" w:hanging="360"/>
      </w:pPr>
    </w:lvl>
    <w:lvl w:ilvl="8" w:tplc="041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5C9B7366"/>
    <w:multiLevelType w:val="hybridMultilevel"/>
    <w:tmpl w:val="CD84D96E"/>
    <w:lvl w:ilvl="0" w:tplc="9878B3F2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4" w:hanging="360"/>
      </w:pPr>
    </w:lvl>
    <w:lvl w:ilvl="2" w:tplc="0410001B" w:tentative="1">
      <w:start w:val="1"/>
      <w:numFmt w:val="lowerRoman"/>
      <w:lvlText w:val="%3."/>
      <w:lvlJc w:val="right"/>
      <w:pPr>
        <w:ind w:left="2904" w:hanging="180"/>
      </w:pPr>
    </w:lvl>
    <w:lvl w:ilvl="3" w:tplc="0410000F" w:tentative="1">
      <w:start w:val="1"/>
      <w:numFmt w:val="decimal"/>
      <w:lvlText w:val="%4."/>
      <w:lvlJc w:val="left"/>
      <w:pPr>
        <w:ind w:left="3624" w:hanging="360"/>
      </w:pPr>
    </w:lvl>
    <w:lvl w:ilvl="4" w:tplc="04100019" w:tentative="1">
      <w:start w:val="1"/>
      <w:numFmt w:val="lowerLetter"/>
      <w:lvlText w:val="%5."/>
      <w:lvlJc w:val="left"/>
      <w:pPr>
        <w:ind w:left="4344" w:hanging="360"/>
      </w:pPr>
    </w:lvl>
    <w:lvl w:ilvl="5" w:tplc="0410001B" w:tentative="1">
      <w:start w:val="1"/>
      <w:numFmt w:val="lowerRoman"/>
      <w:lvlText w:val="%6."/>
      <w:lvlJc w:val="right"/>
      <w:pPr>
        <w:ind w:left="5064" w:hanging="180"/>
      </w:pPr>
    </w:lvl>
    <w:lvl w:ilvl="6" w:tplc="0410000F" w:tentative="1">
      <w:start w:val="1"/>
      <w:numFmt w:val="decimal"/>
      <w:lvlText w:val="%7."/>
      <w:lvlJc w:val="left"/>
      <w:pPr>
        <w:ind w:left="5784" w:hanging="360"/>
      </w:pPr>
    </w:lvl>
    <w:lvl w:ilvl="7" w:tplc="04100019" w:tentative="1">
      <w:start w:val="1"/>
      <w:numFmt w:val="lowerLetter"/>
      <w:lvlText w:val="%8."/>
      <w:lvlJc w:val="left"/>
      <w:pPr>
        <w:ind w:left="6504" w:hanging="360"/>
      </w:pPr>
    </w:lvl>
    <w:lvl w:ilvl="8" w:tplc="041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6581655B"/>
    <w:multiLevelType w:val="hybridMultilevel"/>
    <w:tmpl w:val="10C2608E"/>
    <w:lvl w:ilvl="0" w:tplc="B6CEA45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1518EF"/>
    <w:multiLevelType w:val="hybridMultilevel"/>
    <w:tmpl w:val="931E53C8"/>
    <w:lvl w:ilvl="0" w:tplc="E0DCE390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B6BE2"/>
    <w:multiLevelType w:val="hybridMultilevel"/>
    <w:tmpl w:val="5AF87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16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B1"/>
    <w:rsid w:val="00001343"/>
    <w:rsid w:val="00003170"/>
    <w:rsid w:val="00004843"/>
    <w:rsid w:val="0000727C"/>
    <w:rsid w:val="000124E1"/>
    <w:rsid w:val="000168A4"/>
    <w:rsid w:val="00030C7C"/>
    <w:rsid w:val="00041ED3"/>
    <w:rsid w:val="00041EF0"/>
    <w:rsid w:val="000427CD"/>
    <w:rsid w:val="00044643"/>
    <w:rsid w:val="000449F5"/>
    <w:rsid w:val="00047181"/>
    <w:rsid w:val="000617BD"/>
    <w:rsid w:val="00061E19"/>
    <w:rsid w:val="0006466C"/>
    <w:rsid w:val="000648E8"/>
    <w:rsid w:val="00071CB9"/>
    <w:rsid w:val="00073151"/>
    <w:rsid w:val="0007434F"/>
    <w:rsid w:val="000769B0"/>
    <w:rsid w:val="00077BBA"/>
    <w:rsid w:val="000804BE"/>
    <w:rsid w:val="0009503A"/>
    <w:rsid w:val="000A5B42"/>
    <w:rsid w:val="000A767F"/>
    <w:rsid w:val="000B1A39"/>
    <w:rsid w:val="000B60E1"/>
    <w:rsid w:val="000B77F4"/>
    <w:rsid w:val="000B798A"/>
    <w:rsid w:val="000C0BE8"/>
    <w:rsid w:val="000C5263"/>
    <w:rsid w:val="000D49BD"/>
    <w:rsid w:val="000D6230"/>
    <w:rsid w:val="000E2E4D"/>
    <w:rsid w:val="000E37FA"/>
    <w:rsid w:val="000F0818"/>
    <w:rsid w:val="00102B6A"/>
    <w:rsid w:val="001062E1"/>
    <w:rsid w:val="00106602"/>
    <w:rsid w:val="00107549"/>
    <w:rsid w:val="00110431"/>
    <w:rsid w:val="00112FF4"/>
    <w:rsid w:val="00127676"/>
    <w:rsid w:val="001314A5"/>
    <w:rsid w:val="0013790D"/>
    <w:rsid w:val="001536CA"/>
    <w:rsid w:val="0015394B"/>
    <w:rsid w:val="00154DC2"/>
    <w:rsid w:val="0015758A"/>
    <w:rsid w:val="00160623"/>
    <w:rsid w:val="00172B11"/>
    <w:rsid w:val="001832EE"/>
    <w:rsid w:val="001835F4"/>
    <w:rsid w:val="001901D4"/>
    <w:rsid w:val="00190E4C"/>
    <w:rsid w:val="00191964"/>
    <w:rsid w:val="00192BC0"/>
    <w:rsid w:val="00192C83"/>
    <w:rsid w:val="001932CB"/>
    <w:rsid w:val="001A4359"/>
    <w:rsid w:val="001A4ED1"/>
    <w:rsid w:val="001B29DF"/>
    <w:rsid w:val="001B2CD2"/>
    <w:rsid w:val="001C2358"/>
    <w:rsid w:val="001C52D7"/>
    <w:rsid w:val="001C5DC2"/>
    <w:rsid w:val="001C7507"/>
    <w:rsid w:val="001D4687"/>
    <w:rsid w:val="001D4FCF"/>
    <w:rsid w:val="001D592F"/>
    <w:rsid w:val="001E21FF"/>
    <w:rsid w:val="001F01C6"/>
    <w:rsid w:val="001F43BF"/>
    <w:rsid w:val="001F66C9"/>
    <w:rsid w:val="00202093"/>
    <w:rsid w:val="00210664"/>
    <w:rsid w:val="00210A4F"/>
    <w:rsid w:val="00214382"/>
    <w:rsid w:val="0021654C"/>
    <w:rsid w:val="002225AE"/>
    <w:rsid w:val="0022431D"/>
    <w:rsid w:val="00231E12"/>
    <w:rsid w:val="0023758D"/>
    <w:rsid w:val="00237655"/>
    <w:rsid w:val="002414A5"/>
    <w:rsid w:val="00247388"/>
    <w:rsid w:val="00252690"/>
    <w:rsid w:val="0025746C"/>
    <w:rsid w:val="0026090B"/>
    <w:rsid w:val="00264A07"/>
    <w:rsid w:val="00264DD8"/>
    <w:rsid w:val="00265B97"/>
    <w:rsid w:val="002666A0"/>
    <w:rsid w:val="00266CFB"/>
    <w:rsid w:val="00267EFC"/>
    <w:rsid w:val="00271E1A"/>
    <w:rsid w:val="00276329"/>
    <w:rsid w:val="00284BCC"/>
    <w:rsid w:val="00294148"/>
    <w:rsid w:val="00297E4F"/>
    <w:rsid w:val="002A1A94"/>
    <w:rsid w:val="002A2B88"/>
    <w:rsid w:val="002A7FE5"/>
    <w:rsid w:val="002B1A6B"/>
    <w:rsid w:val="002B6454"/>
    <w:rsid w:val="002C0A53"/>
    <w:rsid w:val="002C1242"/>
    <w:rsid w:val="002D4DAC"/>
    <w:rsid w:val="002D5394"/>
    <w:rsid w:val="002D55F2"/>
    <w:rsid w:val="002D698D"/>
    <w:rsid w:val="002F3BA2"/>
    <w:rsid w:val="00304A2D"/>
    <w:rsid w:val="00310625"/>
    <w:rsid w:val="00322F3F"/>
    <w:rsid w:val="00323B03"/>
    <w:rsid w:val="003240D1"/>
    <w:rsid w:val="00325BC0"/>
    <w:rsid w:val="00333145"/>
    <w:rsid w:val="003415A3"/>
    <w:rsid w:val="00345240"/>
    <w:rsid w:val="00347326"/>
    <w:rsid w:val="003506A1"/>
    <w:rsid w:val="003724CF"/>
    <w:rsid w:val="003729D1"/>
    <w:rsid w:val="00377B6D"/>
    <w:rsid w:val="0038142B"/>
    <w:rsid w:val="00382744"/>
    <w:rsid w:val="0038584A"/>
    <w:rsid w:val="00386747"/>
    <w:rsid w:val="00386A8A"/>
    <w:rsid w:val="003872CE"/>
    <w:rsid w:val="00391CC4"/>
    <w:rsid w:val="003979C2"/>
    <w:rsid w:val="003A0923"/>
    <w:rsid w:val="003A594C"/>
    <w:rsid w:val="003B0DA0"/>
    <w:rsid w:val="003B2DF9"/>
    <w:rsid w:val="003B5C86"/>
    <w:rsid w:val="003B71B8"/>
    <w:rsid w:val="003B7933"/>
    <w:rsid w:val="003C117E"/>
    <w:rsid w:val="003C40B7"/>
    <w:rsid w:val="003C4FD4"/>
    <w:rsid w:val="003C6022"/>
    <w:rsid w:val="003C61CA"/>
    <w:rsid w:val="003D000D"/>
    <w:rsid w:val="003D4C35"/>
    <w:rsid w:val="003D4D10"/>
    <w:rsid w:val="003E1F82"/>
    <w:rsid w:val="003E52DB"/>
    <w:rsid w:val="003F73C0"/>
    <w:rsid w:val="00400D30"/>
    <w:rsid w:val="0040320C"/>
    <w:rsid w:val="0040396F"/>
    <w:rsid w:val="004155C2"/>
    <w:rsid w:val="00425EBD"/>
    <w:rsid w:val="004554B4"/>
    <w:rsid w:val="00461A3C"/>
    <w:rsid w:val="00464CAF"/>
    <w:rsid w:val="00484E2C"/>
    <w:rsid w:val="004923B1"/>
    <w:rsid w:val="004954C5"/>
    <w:rsid w:val="00496915"/>
    <w:rsid w:val="004A1314"/>
    <w:rsid w:val="004A585C"/>
    <w:rsid w:val="004B22A0"/>
    <w:rsid w:val="004B6932"/>
    <w:rsid w:val="004B7F9A"/>
    <w:rsid w:val="004C0745"/>
    <w:rsid w:val="004C1EC5"/>
    <w:rsid w:val="004C236B"/>
    <w:rsid w:val="004D00E0"/>
    <w:rsid w:val="004D57C5"/>
    <w:rsid w:val="004E5B8B"/>
    <w:rsid w:val="004E7326"/>
    <w:rsid w:val="004E7A74"/>
    <w:rsid w:val="004F5DDF"/>
    <w:rsid w:val="004F7F2F"/>
    <w:rsid w:val="005017CC"/>
    <w:rsid w:val="00502B7F"/>
    <w:rsid w:val="00504BBB"/>
    <w:rsid w:val="00506EA4"/>
    <w:rsid w:val="0051403A"/>
    <w:rsid w:val="00514D1A"/>
    <w:rsid w:val="00517355"/>
    <w:rsid w:val="00521FDE"/>
    <w:rsid w:val="0052462C"/>
    <w:rsid w:val="00524639"/>
    <w:rsid w:val="005318D0"/>
    <w:rsid w:val="00535AA7"/>
    <w:rsid w:val="00541CA1"/>
    <w:rsid w:val="0054296B"/>
    <w:rsid w:val="00546E00"/>
    <w:rsid w:val="00555F65"/>
    <w:rsid w:val="00561C87"/>
    <w:rsid w:val="00565E79"/>
    <w:rsid w:val="00566879"/>
    <w:rsid w:val="00567BCD"/>
    <w:rsid w:val="00573E60"/>
    <w:rsid w:val="00581621"/>
    <w:rsid w:val="005821A6"/>
    <w:rsid w:val="0058428D"/>
    <w:rsid w:val="00594898"/>
    <w:rsid w:val="005A50E6"/>
    <w:rsid w:val="005A535F"/>
    <w:rsid w:val="005B067E"/>
    <w:rsid w:val="005D37D1"/>
    <w:rsid w:val="005D4EAF"/>
    <w:rsid w:val="005E3571"/>
    <w:rsid w:val="005F3688"/>
    <w:rsid w:val="006010DA"/>
    <w:rsid w:val="00601FE2"/>
    <w:rsid w:val="00602245"/>
    <w:rsid w:val="00622417"/>
    <w:rsid w:val="006239D6"/>
    <w:rsid w:val="006277C4"/>
    <w:rsid w:val="0063630A"/>
    <w:rsid w:val="00636BDB"/>
    <w:rsid w:val="00647DB9"/>
    <w:rsid w:val="0065024A"/>
    <w:rsid w:val="00651B44"/>
    <w:rsid w:val="00653FC9"/>
    <w:rsid w:val="00655FD1"/>
    <w:rsid w:val="00660097"/>
    <w:rsid w:val="00660FD6"/>
    <w:rsid w:val="00661A98"/>
    <w:rsid w:val="00662CED"/>
    <w:rsid w:val="00667C28"/>
    <w:rsid w:val="00670225"/>
    <w:rsid w:val="00675018"/>
    <w:rsid w:val="00677563"/>
    <w:rsid w:val="006859E5"/>
    <w:rsid w:val="0069775E"/>
    <w:rsid w:val="006A4661"/>
    <w:rsid w:val="006A68D0"/>
    <w:rsid w:val="006A7E04"/>
    <w:rsid w:val="006B1A1D"/>
    <w:rsid w:val="006B1F25"/>
    <w:rsid w:val="006B2232"/>
    <w:rsid w:val="006B5760"/>
    <w:rsid w:val="006B5B49"/>
    <w:rsid w:val="006C1579"/>
    <w:rsid w:val="006C2012"/>
    <w:rsid w:val="006C253E"/>
    <w:rsid w:val="006C3401"/>
    <w:rsid w:val="006D0D20"/>
    <w:rsid w:val="006D1BF7"/>
    <w:rsid w:val="006D2BB7"/>
    <w:rsid w:val="006D53B8"/>
    <w:rsid w:val="006E2439"/>
    <w:rsid w:val="006F7ECC"/>
    <w:rsid w:val="00701200"/>
    <w:rsid w:val="0070299E"/>
    <w:rsid w:val="00711065"/>
    <w:rsid w:val="00713613"/>
    <w:rsid w:val="00720878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60669"/>
    <w:rsid w:val="00775746"/>
    <w:rsid w:val="007776E5"/>
    <w:rsid w:val="00777A49"/>
    <w:rsid w:val="007809FD"/>
    <w:rsid w:val="00781FBB"/>
    <w:rsid w:val="00784866"/>
    <w:rsid w:val="007851C8"/>
    <w:rsid w:val="00786242"/>
    <w:rsid w:val="0079331A"/>
    <w:rsid w:val="00797A90"/>
    <w:rsid w:val="007A01FD"/>
    <w:rsid w:val="007B0891"/>
    <w:rsid w:val="007B1F58"/>
    <w:rsid w:val="007C1652"/>
    <w:rsid w:val="007C59E9"/>
    <w:rsid w:val="007D37DC"/>
    <w:rsid w:val="007D520C"/>
    <w:rsid w:val="007E5D36"/>
    <w:rsid w:val="007F43DD"/>
    <w:rsid w:val="00820709"/>
    <w:rsid w:val="00826BA8"/>
    <w:rsid w:val="00836392"/>
    <w:rsid w:val="00841DB6"/>
    <w:rsid w:val="00847CB7"/>
    <w:rsid w:val="008541C9"/>
    <w:rsid w:val="00855E44"/>
    <w:rsid w:val="00861D86"/>
    <w:rsid w:val="0086356F"/>
    <w:rsid w:val="00863E44"/>
    <w:rsid w:val="0086708A"/>
    <w:rsid w:val="00867C53"/>
    <w:rsid w:val="00867D04"/>
    <w:rsid w:val="008721E3"/>
    <w:rsid w:val="00874C76"/>
    <w:rsid w:val="00882C68"/>
    <w:rsid w:val="008869B5"/>
    <w:rsid w:val="00887A35"/>
    <w:rsid w:val="00897751"/>
    <w:rsid w:val="008A378A"/>
    <w:rsid w:val="008A41EC"/>
    <w:rsid w:val="008A5874"/>
    <w:rsid w:val="008B078F"/>
    <w:rsid w:val="008B2DB6"/>
    <w:rsid w:val="008B3CE6"/>
    <w:rsid w:val="008B73D9"/>
    <w:rsid w:val="008B7E24"/>
    <w:rsid w:val="008C45FB"/>
    <w:rsid w:val="008C4E8B"/>
    <w:rsid w:val="008E0639"/>
    <w:rsid w:val="008E6241"/>
    <w:rsid w:val="008E63EC"/>
    <w:rsid w:val="008E7BFC"/>
    <w:rsid w:val="008F3C67"/>
    <w:rsid w:val="008F3DF0"/>
    <w:rsid w:val="008F4BB8"/>
    <w:rsid w:val="009022F3"/>
    <w:rsid w:val="00907426"/>
    <w:rsid w:val="00911CEF"/>
    <w:rsid w:val="00916616"/>
    <w:rsid w:val="00916F09"/>
    <w:rsid w:val="0092470C"/>
    <w:rsid w:val="00924C83"/>
    <w:rsid w:val="009354C9"/>
    <w:rsid w:val="009455A6"/>
    <w:rsid w:val="0095268E"/>
    <w:rsid w:val="00955B93"/>
    <w:rsid w:val="00966EB2"/>
    <w:rsid w:val="0097006C"/>
    <w:rsid w:val="009A00C6"/>
    <w:rsid w:val="009A057A"/>
    <w:rsid w:val="009A45D1"/>
    <w:rsid w:val="009A6519"/>
    <w:rsid w:val="009B133F"/>
    <w:rsid w:val="009B17E5"/>
    <w:rsid w:val="009B235E"/>
    <w:rsid w:val="009B553F"/>
    <w:rsid w:val="009B6656"/>
    <w:rsid w:val="009C085B"/>
    <w:rsid w:val="009C08FC"/>
    <w:rsid w:val="009C0F37"/>
    <w:rsid w:val="009C1D83"/>
    <w:rsid w:val="009C4B2B"/>
    <w:rsid w:val="009D7591"/>
    <w:rsid w:val="009E07B0"/>
    <w:rsid w:val="009E2EFA"/>
    <w:rsid w:val="009E3C92"/>
    <w:rsid w:val="009F1D1D"/>
    <w:rsid w:val="009F39CE"/>
    <w:rsid w:val="009F3F5D"/>
    <w:rsid w:val="009F4F3B"/>
    <w:rsid w:val="00A04588"/>
    <w:rsid w:val="00A047E1"/>
    <w:rsid w:val="00A05FE7"/>
    <w:rsid w:val="00A07B17"/>
    <w:rsid w:val="00A2742A"/>
    <w:rsid w:val="00A326FD"/>
    <w:rsid w:val="00A47CB7"/>
    <w:rsid w:val="00A607FD"/>
    <w:rsid w:val="00A65D79"/>
    <w:rsid w:val="00A70A6F"/>
    <w:rsid w:val="00A80107"/>
    <w:rsid w:val="00A80212"/>
    <w:rsid w:val="00A826F3"/>
    <w:rsid w:val="00A84B88"/>
    <w:rsid w:val="00A95191"/>
    <w:rsid w:val="00AA13A1"/>
    <w:rsid w:val="00AA353E"/>
    <w:rsid w:val="00AB2302"/>
    <w:rsid w:val="00AB5565"/>
    <w:rsid w:val="00AD109A"/>
    <w:rsid w:val="00AD298E"/>
    <w:rsid w:val="00AD414C"/>
    <w:rsid w:val="00AE144F"/>
    <w:rsid w:val="00AE41F8"/>
    <w:rsid w:val="00B024C2"/>
    <w:rsid w:val="00B02E07"/>
    <w:rsid w:val="00B24B45"/>
    <w:rsid w:val="00B25550"/>
    <w:rsid w:val="00B432C7"/>
    <w:rsid w:val="00B51864"/>
    <w:rsid w:val="00B568F3"/>
    <w:rsid w:val="00B62287"/>
    <w:rsid w:val="00B63FEA"/>
    <w:rsid w:val="00B64BA0"/>
    <w:rsid w:val="00B7453C"/>
    <w:rsid w:val="00B74A50"/>
    <w:rsid w:val="00B84364"/>
    <w:rsid w:val="00B8523A"/>
    <w:rsid w:val="00B85332"/>
    <w:rsid w:val="00B8567A"/>
    <w:rsid w:val="00B95C9F"/>
    <w:rsid w:val="00B97DBA"/>
    <w:rsid w:val="00BB2289"/>
    <w:rsid w:val="00BB2E46"/>
    <w:rsid w:val="00BB2F9B"/>
    <w:rsid w:val="00BB4AC3"/>
    <w:rsid w:val="00BC2BD1"/>
    <w:rsid w:val="00BC4B20"/>
    <w:rsid w:val="00BC6D1C"/>
    <w:rsid w:val="00BD6A1A"/>
    <w:rsid w:val="00BE122D"/>
    <w:rsid w:val="00BE1DF3"/>
    <w:rsid w:val="00BE2F1D"/>
    <w:rsid w:val="00BE6B0C"/>
    <w:rsid w:val="00BF23BF"/>
    <w:rsid w:val="00C00FFB"/>
    <w:rsid w:val="00C02AF4"/>
    <w:rsid w:val="00C046F6"/>
    <w:rsid w:val="00C06906"/>
    <w:rsid w:val="00C10071"/>
    <w:rsid w:val="00C2295F"/>
    <w:rsid w:val="00C326A5"/>
    <w:rsid w:val="00C330A0"/>
    <w:rsid w:val="00C404A8"/>
    <w:rsid w:val="00C42BB9"/>
    <w:rsid w:val="00C4435A"/>
    <w:rsid w:val="00C52E18"/>
    <w:rsid w:val="00C54C7A"/>
    <w:rsid w:val="00C550B1"/>
    <w:rsid w:val="00C60230"/>
    <w:rsid w:val="00C64F72"/>
    <w:rsid w:val="00C65D76"/>
    <w:rsid w:val="00C65DC5"/>
    <w:rsid w:val="00C717C6"/>
    <w:rsid w:val="00C71EFF"/>
    <w:rsid w:val="00C72ACE"/>
    <w:rsid w:val="00C73663"/>
    <w:rsid w:val="00C87396"/>
    <w:rsid w:val="00C90973"/>
    <w:rsid w:val="00C93A93"/>
    <w:rsid w:val="00C95598"/>
    <w:rsid w:val="00CB0CEE"/>
    <w:rsid w:val="00CB37E1"/>
    <w:rsid w:val="00CB5CE6"/>
    <w:rsid w:val="00CC1DAA"/>
    <w:rsid w:val="00CC38E3"/>
    <w:rsid w:val="00CC5AFD"/>
    <w:rsid w:val="00CC7A17"/>
    <w:rsid w:val="00CC7C3A"/>
    <w:rsid w:val="00CD021F"/>
    <w:rsid w:val="00CE4CFB"/>
    <w:rsid w:val="00CE6CE3"/>
    <w:rsid w:val="00D03077"/>
    <w:rsid w:val="00D038BF"/>
    <w:rsid w:val="00D07F34"/>
    <w:rsid w:val="00D118CF"/>
    <w:rsid w:val="00D12651"/>
    <w:rsid w:val="00D1348A"/>
    <w:rsid w:val="00D13A20"/>
    <w:rsid w:val="00D13EB5"/>
    <w:rsid w:val="00D16D5F"/>
    <w:rsid w:val="00D3184C"/>
    <w:rsid w:val="00D31EFB"/>
    <w:rsid w:val="00D363E9"/>
    <w:rsid w:val="00D40D3C"/>
    <w:rsid w:val="00D443BC"/>
    <w:rsid w:val="00D452BE"/>
    <w:rsid w:val="00D52736"/>
    <w:rsid w:val="00D54067"/>
    <w:rsid w:val="00D6080E"/>
    <w:rsid w:val="00D625DC"/>
    <w:rsid w:val="00D644BD"/>
    <w:rsid w:val="00D65853"/>
    <w:rsid w:val="00D70007"/>
    <w:rsid w:val="00D71D2F"/>
    <w:rsid w:val="00D81968"/>
    <w:rsid w:val="00D9270A"/>
    <w:rsid w:val="00D97821"/>
    <w:rsid w:val="00DA06EC"/>
    <w:rsid w:val="00DA1D4A"/>
    <w:rsid w:val="00DA57DF"/>
    <w:rsid w:val="00DA75BD"/>
    <w:rsid w:val="00DB68CB"/>
    <w:rsid w:val="00DD1722"/>
    <w:rsid w:val="00DD2524"/>
    <w:rsid w:val="00DD3473"/>
    <w:rsid w:val="00DE1F26"/>
    <w:rsid w:val="00DF0D52"/>
    <w:rsid w:val="00DF1BF8"/>
    <w:rsid w:val="00DF4F38"/>
    <w:rsid w:val="00DF7AAA"/>
    <w:rsid w:val="00E0191A"/>
    <w:rsid w:val="00E052A4"/>
    <w:rsid w:val="00E07922"/>
    <w:rsid w:val="00E10C14"/>
    <w:rsid w:val="00E144A2"/>
    <w:rsid w:val="00E157F4"/>
    <w:rsid w:val="00E20125"/>
    <w:rsid w:val="00E32912"/>
    <w:rsid w:val="00E42EFF"/>
    <w:rsid w:val="00E4528B"/>
    <w:rsid w:val="00E4691B"/>
    <w:rsid w:val="00E5351A"/>
    <w:rsid w:val="00E661C7"/>
    <w:rsid w:val="00E66BFD"/>
    <w:rsid w:val="00E8014E"/>
    <w:rsid w:val="00E9569D"/>
    <w:rsid w:val="00E968E1"/>
    <w:rsid w:val="00E97254"/>
    <w:rsid w:val="00EA19BA"/>
    <w:rsid w:val="00EA2F43"/>
    <w:rsid w:val="00EC188E"/>
    <w:rsid w:val="00EC547A"/>
    <w:rsid w:val="00EC5EBD"/>
    <w:rsid w:val="00EC6455"/>
    <w:rsid w:val="00EC7084"/>
    <w:rsid w:val="00ED02DF"/>
    <w:rsid w:val="00ED14B5"/>
    <w:rsid w:val="00ED2063"/>
    <w:rsid w:val="00ED399D"/>
    <w:rsid w:val="00ED4300"/>
    <w:rsid w:val="00EE00A6"/>
    <w:rsid w:val="00EE499C"/>
    <w:rsid w:val="00EF3028"/>
    <w:rsid w:val="00EF6213"/>
    <w:rsid w:val="00EF77A7"/>
    <w:rsid w:val="00EF7AC6"/>
    <w:rsid w:val="00F067AE"/>
    <w:rsid w:val="00F2022B"/>
    <w:rsid w:val="00F203BA"/>
    <w:rsid w:val="00F312F4"/>
    <w:rsid w:val="00F433B7"/>
    <w:rsid w:val="00F46399"/>
    <w:rsid w:val="00F51251"/>
    <w:rsid w:val="00F51922"/>
    <w:rsid w:val="00F5290B"/>
    <w:rsid w:val="00F54804"/>
    <w:rsid w:val="00F567D4"/>
    <w:rsid w:val="00F62550"/>
    <w:rsid w:val="00F64A2F"/>
    <w:rsid w:val="00F65948"/>
    <w:rsid w:val="00F671FE"/>
    <w:rsid w:val="00F71A2A"/>
    <w:rsid w:val="00F74EB9"/>
    <w:rsid w:val="00F80976"/>
    <w:rsid w:val="00F839EF"/>
    <w:rsid w:val="00F8409F"/>
    <w:rsid w:val="00F86344"/>
    <w:rsid w:val="00F87339"/>
    <w:rsid w:val="00F93F4A"/>
    <w:rsid w:val="00F9719B"/>
    <w:rsid w:val="00FA13F0"/>
    <w:rsid w:val="00FB5476"/>
    <w:rsid w:val="00FC40DC"/>
    <w:rsid w:val="00FC6B1E"/>
    <w:rsid w:val="00FD52FE"/>
    <w:rsid w:val="00FD70A0"/>
    <w:rsid w:val="00FE2A53"/>
    <w:rsid w:val="00FE3079"/>
    <w:rsid w:val="00FF0823"/>
    <w:rsid w:val="00FF218C"/>
    <w:rsid w:val="00FF4471"/>
    <w:rsid w:val="00FF5AA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EB74"/>
  <w15:chartTrackingRefBased/>
  <w15:docId w15:val="{DA91BE8F-3FE1-6F41-8D31-A871811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rFonts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3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990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6700c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valdicatanzar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67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ic86700c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418FFD-EA36-43B2-B358-E5FCD703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Testata_nuovo_sito_dirpresidi[1].dot</Template>
  <TotalTime>29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2491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subject/>
  <dc:creator>PRESIDE</dc:creator>
  <cp:keywords/>
  <cp:lastModifiedBy>SONIA MADONNA</cp:lastModifiedBy>
  <cp:revision>23</cp:revision>
  <cp:lastPrinted>2025-03-25T12:32:00Z</cp:lastPrinted>
  <dcterms:created xsi:type="dcterms:W3CDTF">2025-03-25T12:32:00Z</dcterms:created>
  <dcterms:modified xsi:type="dcterms:W3CDTF">2025-04-11T09:31:00Z</dcterms:modified>
</cp:coreProperties>
</file>